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0363" w14:textId="77777777" w:rsidR="00CA1ECA" w:rsidRDefault="004A198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pPr w:leftFromText="180" w:rightFromText="180" w:vertAnchor="text" w:horzAnchor="page" w:tblpX="1773" w:tblpY="817"/>
        <w:tblOverlap w:val="never"/>
        <w:tblW w:w="13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485"/>
        <w:gridCol w:w="10125"/>
        <w:gridCol w:w="1065"/>
      </w:tblGrid>
      <w:tr w:rsidR="00CA1ECA" w14:paraId="3BAF41E9" w14:textId="77777777">
        <w:trPr>
          <w:trHeight w:val="48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C469" w14:textId="77777777" w:rsidR="00CA1ECA" w:rsidRDefault="004A198B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评分项目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AE1B" w14:textId="77777777" w:rsidR="00CA1ECA" w:rsidRDefault="004A198B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评分要点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4A53" w14:textId="77777777" w:rsidR="00CA1ECA" w:rsidRDefault="004A198B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要 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508E" w14:textId="77777777" w:rsidR="00CA1ECA" w:rsidRDefault="004A198B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分值</w:t>
            </w:r>
          </w:p>
        </w:tc>
      </w:tr>
      <w:tr w:rsidR="00CA1ECA" w14:paraId="4A7119B3" w14:textId="77777777">
        <w:trPr>
          <w:trHeight w:val="558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57E4" w14:textId="77777777" w:rsidR="00CA1ECA" w:rsidRDefault="004A198B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演讲内容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B446" w14:textId="77777777" w:rsidR="00CA1ECA" w:rsidRDefault="004A198B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主题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B13A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shd w:val="clear" w:color="auto" w:fill="FFFFFF"/>
              </w:rPr>
              <w:t>主题鲜明深刻，格调积极向上，立意新颖，观点正确，见解独到。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E912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楷体" w:cs="仿宋_GB2312" w:hint="eastAsia"/>
                <w:bCs/>
                <w:sz w:val="30"/>
                <w:szCs w:val="30"/>
              </w:rPr>
              <w:t>20</w:t>
            </w:r>
          </w:p>
        </w:tc>
      </w:tr>
      <w:tr w:rsidR="00CA1ECA" w14:paraId="29669B22" w14:textId="77777777">
        <w:trPr>
          <w:trHeight w:val="558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D0C6" w14:textId="77777777" w:rsidR="00CA1ECA" w:rsidRDefault="00CA1ECA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3995" w14:textId="77777777" w:rsidR="00CA1ECA" w:rsidRDefault="004A198B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材料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FA7E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rPr>
                <w:rFonts w:ascii="仿宋_GB2312" w:eastAsia="仿宋_GB2312" w:hAnsi="仿宋_GB2312" w:cs="仿宋_GB2312"/>
                <w:bCs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shd w:val="clear" w:color="auto" w:fill="FFFFFF"/>
              </w:rPr>
              <w:t>材料真实、典型、新颖，内容充实，联系实际，贴近生活，体现时代精神。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AD3C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楷体" w:cs="仿宋_GB2312" w:hint="eastAsia"/>
                <w:bCs/>
                <w:sz w:val="30"/>
                <w:szCs w:val="30"/>
              </w:rPr>
              <w:t>15</w:t>
            </w:r>
          </w:p>
        </w:tc>
      </w:tr>
      <w:tr w:rsidR="00CA1ECA" w14:paraId="624D0DA1" w14:textId="77777777">
        <w:trPr>
          <w:trHeight w:val="558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3400" w14:textId="77777777" w:rsidR="00CA1ECA" w:rsidRDefault="00CA1ECA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DD3B" w14:textId="77777777" w:rsidR="00CA1ECA" w:rsidRDefault="004A198B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结构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1C96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rPr>
                <w:rFonts w:ascii="仿宋_GB2312" w:eastAsia="仿宋_GB2312" w:hAnsi="仿宋_GB2312" w:cs="仿宋_GB2312"/>
                <w:bCs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shd w:val="clear" w:color="auto" w:fill="FFFFFF"/>
              </w:rPr>
              <w:t>结构完整合理，层次分明，论点、论据逻辑性强，构思巧妙，引人入胜。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A5F1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bCs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楷体" w:cs="仿宋_GB2312" w:hint="eastAsia"/>
                <w:bCs/>
                <w:sz w:val="30"/>
                <w:szCs w:val="30"/>
              </w:rPr>
              <w:t>15</w:t>
            </w:r>
          </w:p>
        </w:tc>
      </w:tr>
      <w:tr w:rsidR="00CA1ECA" w14:paraId="3FB86E16" w14:textId="77777777">
        <w:trPr>
          <w:trHeight w:val="558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B5BA" w14:textId="77777777" w:rsidR="00CA1ECA" w:rsidRDefault="004A198B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语言表达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6B0D" w14:textId="77777777" w:rsidR="00CA1ECA" w:rsidRDefault="004A198B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表达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9A53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shd w:val="clear" w:color="auto" w:fill="FFFFFF"/>
              </w:rPr>
              <w:t>口齿清晰，自然流畅，准确简明，语速适当，富有节奏感。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62BB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15</w:t>
            </w:r>
          </w:p>
        </w:tc>
      </w:tr>
      <w:tr w:rsidR="00CA1ECA" w14:paraId="40D553E8" w14:textId="77777777">
        <w:trPr>
          <w:trHeight w:val="568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06C7" w14:textId="77777777" w:rsidR="00CA1ECA" w:rsidRDefault="00CA1ECA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D065" w14:textId="77777777" w:rsidR="00CA1ECA" w:rsidRDefault="004A198B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情感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6CD6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shd w:val="clear" w:color="auto" w:fill="FFFFFF"/>
              </w:rPr>
              <w:t>声情并茂，抑扬顿挫，符合情感变化，具有感染力。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25CA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10</w:t>
            </w:r>
          </w:p>
        </w:tc>
      </w:tr>
      <w:tr w:rsidR="00CA1ECA" w14:paraId="07C5E11E" w14:textId="77777777">
        <w:trPr>
          <w:trHeight w:val="558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B47D" w14:textId="77777777" w:rsidR="00CA1ECA" w:rsidRDefault="004A198B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形象风度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F01B" w14:textId="77777777" w:rsidR="00CA1ECA" w:rsidRDefault="004A198B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举止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2DB4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shd w:val="clear" w:color="auto" w:fill="FFFFFF"/>
              </w:rPr>
              <w:t>讲究演讲技巧，动作恰当，自然得体，朝气蓬勃，精神饱满。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0977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10</w:t>
            </w:r>
          </w:p>
        </w:tc>
      </w:tr>
      <w:tr w:rsidR="00CA1ECA" w14:paraId="58080257" w14:textId="77777777">
        <w:trPr>
          <w:trHeight w:val="558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E8EE" w14:textId="77777777" w:rsidR="00CA1ECA" w:rsidRDefault="00CA1ECA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D2AC" w14:textId="77777777" w:rsidR="00CA1ECA" w:rsidRDefault="004A198B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仪态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CCA6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shd w:val="clear" w:color="auto" w:fill="FFFFFF"/>
              </w:rPr>
              <w:t>服装整洁，端庄大方，上下场致意，答谢等。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F709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楷体" w:cs="仿宋_GB2312" w:hint="eastAsia"/>
                <w:bCs/>
                <w:sz w:val="30"/>
                <w:szCs w:val="30"/>
              </w:rPr>
              <w:t>5</w:t>
            </w:r>
          </w:p>
        </w:tc>
      </w:tr>
      <w:tr w:rsidR="00CA1ECA" w14:paraId="7E7285A9" w14:textId="77777777">
        <w:trPr>
          <w:trHeight w:val="56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96ED" w14:textId="77777777" w:rsidR="00CA1ECA" w:rsidRDefault="004A198B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综合效果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DB56" w14:textId="77777777" w:rsidR="00CA1ECA" w:rsidRDefault="004A198B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综合效果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58E5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shd w:val="clear" w:color="auto" w:fill="FFFFFF"/>
              </w:rPr>
              <w:t>评委根据演讲选手的临场表现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shd w:val="clear" w:color="auto" w:fill="FFFFFF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shd w:val="clear" w:color="auto" w:fill="FFFFFF"/>
              </w:rPr>
              <w:t>综合演讲素质的评价。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1D30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CA1ECA" w14:paraId="59A86151" w14:textId="77777777" w:rsidTr="00384F4A">
        <w:trPr>
          <w:trHeight w:val="114"/>
        </w:trPr>
        <w:tc>
          <w:tcPr>
            <w:tcW w:w="1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B2B0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2"/>
                <w:sz w:val="30"/>
                <w:szCs w:val="30"/>
              </w:rPr>
              <w:t>总计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BB04" w14:textId="77777777" w:rsidR="00CA1ECA" w:rsidRDefault="004A198B">
            <w:pPr>
              <w:pStyle w:val="a9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shd w:val="clear" w:color="auto" w:fill="FFFFFF"/>
              </w:rPr>
              <w:t>100</w:t>
            </w:r>
          </w:p>
        </w:tc>
      </w:tr>
    </w:tbl>
    <w:p w14:paraId="2BAA4A9A" w14:textId="77777777" w:rsidR="00CA1ECA" w:rsidRPr="003C73C4" w:rsidRDefault="004A198B">
      <w:pPr>
        <w:spacing w:line="560" w:lineRule="exact"/>
        <w:jc w:val="center"/>
        <w:rPr>
          <w:rFonts w:ascii="方正小标宋_GBK" w:eastAsia="方正小标宋_GBK" w:hAnsi="黑体"/>
          <w:bCs/>
          <w:sz w:val="32"/>
          <w:szCs w:val="32"/>
        </w:rPr>
        <w:sectPr w:rsidR="00CA1ECA" w:rsidRPr="003C73C4">
          <w:headerReference w:type="default" r:id="rId7"/>
          <w:footerReference w:type="even" r:id="rId8"/>
          <w:footerReference w:type="default" r:id="rId9"/>
          <w:pgSz w:w="16838" w:h="11906" w:orient="landscape"/>
          <w:pgMar w:top="1588" w:right="2098" w:bottom="1474" w:left="1985" w:header="851" w:footer="1247" w:gutter="0"/>
          <w:cols w:space="425"/>
          <w:docGrid w:type="lines" w:linePitch="312"/>
        </w:sectPr>
      </w:pPr>
      <w:r w:rsidRPr="003C73C4">
        <w:rPr>
          <w:rFonts w:ascii="方正小标宋_GBK" w:eastAsia="方正小标宋_GBK" w:hAnsi="黑体" w:cs="黑体" w:hint="eastAsia"/>
          <w:bCs/>
          <w:sz w:val="44"/>
          <w:szCs w:val="44"/>
        </w:rPr>
        <w:t>演讲要求及评分标准</w:t>
      </w:r>
    </w:p>
    <w:p w14:paraId="09B565D3" w14:textId="74F76DA1" w:rsidR="00CA1ECA" w:rsidRDefault="004A198B" w:rsidP="003918E2">
      <w:pPr>
        <w:spacing w:line="560" w:lineRule="exact"/>
        <w:rPr>
          <w:rFonts w:ascii="方正小标宋_GBK" w:eastAsia="方正小标宋_GBK" w:hint="eastAsia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 xml:space="preserve"> </w:t>
      </w:r>
    </w:p>
    <w:sectPr w:rsidR="00CA1ECA" w:rsidSect="003918E2">
      <w:headerReference w:type="default" r:id="rId10"/>
      <w:footerReference w:type="even" r:id="rId11"/>
      <w:footerReference w:type="default" r:id="rId12"/>
      <w:pgSz w:w="16838" w:h="11906" w:orient="landscape"/>
      <w:pgMar w:top="1474" w:right="1985" w:bottom="1588" w:left="2098" w:header="851" w:footer="1247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3F69" w14:textId="77777777" w:rsidR="00C7422B" w:rsidRDefault="00C7422B">
      <w:r>
        <w:separator/>
      </w:r>
    </w:p>
  </w:endnote>
  <w:endnote w:type="continuationSeparator" w:id="0">
    <w:p w14:paraId="68F078EA" w14:textId="77777777" w:rsidR="00C7422B" w:rsidRDefault="00C7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E19C" w14:textId="77777777" w:rsidR="00CA1ECA" w:rsidRDefault="004A198B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8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75B5" w14:textId="77777777" w:rsidR="00CA1ECA" w:rsidRDefault="004A198B">
    <w:pPr>
      <w:pStyle w:val="a5"/>
      <w:wordWrap w:val="0"/>
      <w:ind w:left="360" w:right="9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3C73C4" w:rsidRPr="003C73C4">
      <w:rPr>
        <w:rFonts w:ascii="宋体" w:eastAsia="宋体" w:hAnsi="宋体"/>
        <w:noProof/>
        <w:sz w:val="28"/>
        <w:szCs w:val="28"/>
        <w:lang w:val="zh-CN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76B0" w14:textId="77777777" w:rsidR="00CA1ECA" w:rsidRDefault="004A198B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32CE" w14:textId="77777777" w:rsidR="00CA1ECA" w:rsidRDefault="004A198B">
    <w:pPr>
      <w:pStyle w:val="a5"/>
      <w:wordWrap w:val="0"/>
      <w:ind w:left="360" w:right="9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3C73C4" w:rsidRPr="003C73C4">
      <w:rPr>
        <w:rFonts w:ascii="宋体" w:eastAsia="宋体" w:hAnsi="宋体"/>
        <w:noProof/>
        <w:sz w:val="28"/>
        <w:szCs w:val="28"/>
        <w:lang w:val="zh-CN"/>
      </w:rPr>
      <w:t>8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BF2F" w14:textId="77777777" w:rsidR="00C7422B" w:rsidRDefault="00C7422B">
      <w:r>
        <w:separator/>
      </w:r>
    </w:p>
  </w:footnote>
  <w:footnote w:type="continuationSeparator" w:id="0">
    <w:p w14:paraId="7E3825EB" w14:textId="77777777" w:rsidR="00C7422B" w:rsidRDefault="00C7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88A5" w14:textId="77777777" w:rsidR="00CA1ECA" w:rsidRDefault="00CA1ECA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DB51" w14:textId="77777777" w:rsidR="00CA1ECA" w:rsidRDefault="00CA1EC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33D740"/>
    <w:multiLevelType w:val="singleLevel"/>
    <w:tmpl w:val="9133D74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8F9330B"/>
    <w:multiLevelType w:val="singleLevel"/>
    <w:tmpl w:val="58F9330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EwNTVlYWI4NDYyZWYwNDM5YmQ1YjI2YjI0M2NmODEifQ=="/>
  </w:docVars>
  <w:rsids>
    <w:rsidRoot w:val="180D181D"/>
    <w:rsid w:val="00001864"/>
    <w:rsid w:val="00011CEF"/>
    <w:rsid w:val="00014A53"/>
    <w:rsid w:val="0002310E"/>
    <w:rsid w:val="00055D07"/>
    <w:rsid w:val="00080A20"/>
    <w:rsid w:val="000C361E"/>
    <w:rsid w:val="000E3060"/>
    <w:rsid w:val="00135448"/>
    <w:rsid w:val="0013597D"/>
    <w:rsid w:val="001550CA"/>
    <w:rsid w:val="001C2478"/>
    <w:rsid w:val="001D6913"/>
    <w:rsid w:val="00206F0A"/>
    <w:rsid w:val="002146C3"/>
    <w:rsid w:val="00227B01"/>
    <w:rsid w:val="00250D00"/>
    <w:rsid w:val="00264CA1"/>
    <w:rsid w:val="002C4BE5"/>
    <w:rsid w:val="002E7194"/>
    <w:rsid w:val="002F0BDB"/>
    <w:rsid w:val="00310F58"/>
    <w:rsid w:val="003235F8"/>
    <w:rsid w:val="003361CA"/>
    <w:rsid w:val="00384F4A"/>
    <w:rsid w:val="003918E2"/>
    <w:rsid w:val="003A4F47"/>
    <w:rsid w:val="003C0DF7"/>
    <w:rsid w:val="003C73C4"/>
    <w:rsid w:val="003F1B61"/>
    <w:rsid w:val="004660A2"/>
    <w:rsid w:val="0046671F"/>
    <w:rsid w:val="00481316"/>
    <w:rsid w:val="00490169"/>
    <w:rsid w:val="004A198B"/>
    <w:rsid w:val="004B0B75"/>
    <w:rsid w:val="004C0F78"/>
    <w:rsid w:val="004C29DE"/>
    <w:rsid w:val="004D76AD"/>
    <w:rsid w:val="004F6B89"/>
    <w:rsid w:val="00503B2B"/>
    <w:rsid w:val="00520F6B"/>
    <w:rsid w:val="00555929"/>
    <w:rsid w:val="00566C99"/>
    <w:rsid w:val="00584D2A"/>
    <w:rsid w:val="005B5C26"/>
    <w:rsid w:val="005C06A7"/>
    <w:rsid w:val="005C513E"/>
    <w:rsid w:val="005D6DFD"/>
    <w:rsid w:val="005E1B9E"/>
    <w:rsid w:val="005F42CB"/>
    <w:rsid w:val="005F7427"/>
    <w:rsid w:val="00610EE1"/>
    <w:rsid w:val="00656A57"/>
    <w:rsid w:val="00660394"/>
    <w:rsid w:val="00685616"/>
    <w:rsid w:val="006B5578"/>
    <w:rsid w:val="006D191D"/>
    <w:rsid w:val="006D50AD"/>
    <w:rsid w:val="006F3F18"/>
    <w:rsid w:val="006F62B8"/>
    <w:rsid w:val="007114A2"/>
    <w:rsid w:val="0075642B"/>
    <w:rsid w:val="00767EBD"/>
    <w:rsid w:val="00783069"/>
    <w:rsid w:val="007849AF"/>
    <w:rsid w:val="00797142"/>
    <w:rsid w:val="007C31DF"/>
    <w:rsid w:val="007F4705"/>
    <w:rsid w:val="008501CF"/>
    <w:rsid w:val="008570AC"/>
    <w:rsid w:val="008E68C1"/>
    <w:rsid w:val="00911183"/>
    <w:rsid w:val="00922E5B"/>
    <w:rsid w:val="00925AE8"/>
    <w:rsid w:val="009B44D9"/>
    <w:rsid w:val="009E2C86"/>
    <w:rsid w:val="00A071FA"/>
    <w:rsid w:val="00A253D7"/>
    <w:rsid w:val="00A44A66"/>
    <w:rsid w:val="00A62ED9"/>
    <w:rsid w:val="00B2636B"/>
    <w:rsid w:val="00B426DD"/>
    <w:rsid w:val="00BF0EFD"/>
    <w:rsid w:val="00C33E63"/>
    <w:rsid w:val="00C36FB0"/>
    <w:rsid w:val="00C608F2"/>
    <w:rsid w:val="00C6134B"/>
    <w:rsid w:val="00C67A72"/>
    <w:rsid w:val="00C7422B"/>
    <w:rsid w:val="00C83C82"/>
    <w:rsid w:val="00C91E0F"/>
    <w:rsid w:val="00C95306"/>
    <w:rsid w:val="00C968C3"/>
    <w:rsid w:val="00CA1ECA"/>
    <w:rsid w:val="00CA2A60"/>
    <w:rsid w:val="00CB22A3"/>
    <w:rsid w:val="00CD4D19"/>
    <w:rsid w:val="00D1033B"/>
    <w:rsid w:val="00D122EF"/>
    <w:rsid w:val="00D553C4"/>
    <w:rsid w:val="00DA1617"/>
    <w:rsid w:val="00DA33ED"/>
    <w:rsid w:val="00DC1CA7"/>
    <w:rsid w:val="00DE0891"/>
    <w:rsid w:val="00DE3628"/>
    <w:rsid w:val="00DE4AC1"/>
    <w:rsid w:val="00DF5BD1"/>
    <w:rsid w:val="00E00A00"/>
    <w:rsid w:val="00E3142F"/>
    <w:rsid w:val="00E426A3"/>
    <w:rsid w:val="00E47F6B"/>
    <w:rsid w:val="00E6021A"/>
    <w:rsid w:val="00E76F14"/>
    <w:rsid w:val="00E779D2"/>
    <w:rsid w:val="00E83564"/>
    <w:rsid w:val="00E93216"/>
    <w:rsid w:val="00E95662"/>
    <w:rsid w:val="00ED7D60"/>
    <w:rsid w:val="00F572EF"/>
    <w:rsid w:val="00F63235"/>
    <w:rsid w:val="00FD2A05"/>
    <w:rsid w:val="00FE619B"/>
    <w:rsid w:val="180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4AD71"/>
  <w15:docId w15:val="{0D1653B2-4A15-4E75-A546-E55CDCF5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aa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a8">
    <w:name w:val="页眉 字符"/>
    <w:link w:val="a7"/>
    <w:uiPriority w:val="99"/>
    <w:rPr>
      <w:rFonts w:ascii="Times New Roman" w:eastAsia="仿宋_GB2312" w:hAnsi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table" w:customStyle="1" w:styleId="1">
    <w:name w:val="网格型1"/>
    <w:basedOn w:val="a1"/>
    <w:uiPriority w:val="99"/>
    <w:qFormat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9233;&#25105;&#22269;&#38450;&#28436;&#35762;&#27604;&#36187;\&#22823;&#23398;&#29983;\0A4&#23459;&#20256;&#37096;&#25991;&#2283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0A4宣传部文头.dot</Template>
  <TotalTime>73</TotalTime>
  <Pages>2</Pages>
  <Words>51</Words>
  <Characters>295</Characters>
  <Application>Microsoft Office Word</Application>
  <DocSecurity>0</DocSecurity>
  <Lines>2</Lines>
  <Paragraphs>1</Paragraphs>
  <ScaleCrop>false</ScaleCrop>
  <Company>HP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Administrator</dc:creator>
  <cp:lastModifiedBy>admin</cp:lastModifiedBy>
  <cp:revision>15</cp:revision>
  <cp:lastPrinted>2025-05-15T03:25:00Z</cp:lastPrinted>
  <dcterms:created xsi:type="dcterms:W3CDTF">2025-05-15T03:26:00Z</dcterms:created>
  <dcterms:modified xsi:type="dcterms:W3CDTF">2025-05-21T02:12:00Z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021546B39DEA4C6BBA16285673231945</vt:lpwstr>
  </property>
  <property fmtid="{D5CDD505-2E9C-101B-9397-08002B2CF9AE}" pid="3" name="KSOProductBuildVer">
    <vt:lpwstr>2052-11.1.0.12358</vt:lpwstr>
  </property>
</Properties>
</file>